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89A31" w14:textId="70F913F3" w:rsidR="00F951CB" w:rsidRPr="00F951CB" w:rsidRDefault="00F951CB" w:rsidP="00DE6C6C">
      <w:pPr>
        <w:pStyle w:val="Heading1"/>
        <w:rPr>
          <w:rFonts w:ascii="Gill Sans MT" w:hAnsi="Gill Sans MT"/>
        </w:rPr>
      </w:pPr>
      <w:r w:rsidRPr="00F951CB">
        <w:rPr>
          <w:rFonts w:ascii="Gill Sans MT" w:hAnsi="Gill Sans MT"/>
          <w:noProof/>
        </w:rPr>
        <w:drawing>
          <wp:anchor distT="0" distB="0" distL="114300" distR="114300" simplePos="0" relativeHeight="251658752" behindDoc="0" locked="0" layoutInCell="1" allowOverlap="1" wp14:anchorId="71D5DA26" wp14:editId="37CA82CC">
            <wp:simplePos x="0" y="0"/>
            <wp:positionH relativeFrom="column">
              <wp:posOffset>1744980</wp:posOffset>
            </wp:positionH>
            <wp:positionV relativeFrom="paragraph">
              <wp:posOffset>-667385</wp:posOffset>
            </wp:positionV>
            <wp:extent cx="2266950" cy="982039"/>
            <wp:effectExtent l="19050" t="0" r="0" b="0"/>
            <wp:wrapNone/>
            <wp:docPr id="1" name="Picture 0" descr="logo_300dpi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00dpi_whit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8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B223C" w14:textId="1EBA8D14" w:rsidR="00DE6C6C" w:rsidRPr="00F951CB" w:rsidRDefault="00DE6C6C" w:rsidP="00F951CB">
      <w:pPr>
        <w:pStyle w:val="Heading1"/>
        <w:jc w:val="center"/>
        <w:rPr>
          <w:rFonts w:ascii="Gill Sans MT" w:hAnsi="Gill Sans MT"/>
        </w:rPr>
      </w:pPr>
      <w:r w:rsidRPr="00F951CB">
        <w:rPr>
          <w:rFonts w:ascii="Gill Sans MT" w:hAnsi="Gill Sans MT"/>
        </w:rPr>
        <w:t>CLIENT QUESTIONNAIRE</w:t>
      </w:r>
    </w:p>
    <w:p w14:paraId="2EDD11CB" w14:textId="77777777" w:rsidR="00DE6C6C" w:rsidRPr="00F951CB" w:rsidRDefault="00DE6C6C" w:rsidP="00F951CB">
      <w:pPr>
        <w:jc w:val="center"/>
        <w:rPr>
          <w:rFonts w:ascii="Gill Sans MT" w:hAnsi="Gill Sans MT"/>
        </w:rPr>
      </w:pPr>
    </w:p>
    <w:p w14:paraId="720062D9" w14:textId="5B7B5AFC" w:rsidR="00DE6C6C" w:rsidRPr="00F951CB" w:rsidRDefault="00DE6C6C" w:rsidP="00F951CB">
      <w:pPr>
        <w:jc w:val="center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The purpose of this questionnaire is to gather specific information about </w:t>
      </w:r>
      <w:r w:rsidR="00F951CB">
        <w:rPr>
          <w:rFonts w:ascii="Gill Sans MT" w:hAnsi="Gill Sans MT"/>
        </w:rPr>
        <w:t>your</w:t>
      </w:r>
      <w:r w:rsidRPr="00F951CB">
        <w:rPr>
          <w:rFonts w:ascii="Gill Sans MT" w:hAnsi="Gill Sans MT"/>
        </w:rPr>
        <w:t xml:space="preserve"> </w:t>
      </w:r>
      <w:r w:rsidR="00F951CB">
        <w:rPr>
          <w:rFonts w:ascii="Gill Sans MT" w:hAnsi="Gill Sans MT"/>
        </w:rPr>
        <w:t xml:space="preserve">website </w:t>
      </w:r>
      <w:r w:rsidRPr="00F951CB">
        <w:rPr>
          <w:rFonts w:ascii="Gill Sans MT" w:hAnsi="Gill Sans MT"/>
        </w:rPr>
        <w:t>project</w:t>
      </w:r>
      <w:r w:rsidR="00F951CB">
        <w:rPr>
          <w:rFonts w:ascii="Gill Sans MT" w:hAnsi="Gill Sans MT"/>
        </w:rPr>
        <w:t>. The more accurate you are able to be now, the</w:t>
      </w:r>
      <w:r w:rsidRPr="00F951CB">
        <w:rPr>
          <w:rFonts w:ascii="Gill Sans MT" w:hAnsi="Gill Sans MT"/>
        </w:rPr>
        <w:t xml:space="preserve"> </w:t>
      </w:r>
      <w:r w:rsidR="00F951CB">
        <w:rPr>
          <w:rFonts w:ascii="Gill Sans MT" w:hAnsi="Gill Sans MT"/>
        </w:rPr>
        <w:t xml:space="preserve">better we will be at meeting your </w:t>
      </w:r>
      <w:r w:rsidRPr="00F951CB">
        <w:rPr>
          <w:rFonts w:ascii="Gill Sans MT" w:hAnsi="Gill Sans MT"/>
        </w:rPr>
        <w:t xml:space="preserve">needs. Please be as thorough as possible and feel free to use </w:t>
      </w:r>
      <w:r w:rsidR="00F951CB">
        <w:rPr>
          <w:rFonts w:ascii="Gill Sans MT" w:hAnsi="Gill Sans MT"/>
        </w:rPr>
        <w:t>as much</w:t>
      </w:r>
      <w:r w:rsidRPr="00F951CB">
        <w:rPr>
          <w:rFonts w:ascii="Gill Sans MT" w:hAnsi="Gill Sans MT"/>
        </w:rPr>
        <w:t xml:space="preserve"> space</w:t>
      </w:r>
      <w:r w:rsidR="00F951CB">
        <w:rPr>
          <w:rFonts w:ascii="Gill Sans MT" w:hAnsi="Gill Sans MT"/>
        </w:rPr>
        <w:t xml:space="preserve"> as you need</w:t>
      </w:r>
      <w:r w:rsidRPr="00F951CB">
        <w:rPr>
          <w:rFonts w:ascii="Gill Sans MT" w:hAnsi="Gill Sans MT"/>
        </w:rPr>
        <w:t>.</w:t>
      </w:r>
    </w:p>
    <w:p w14:paraId="13DD1153" w14:textId="77777777" w:rsidR="00DE6C6C" w:rsidRPr="00F951CB" w:rsidRDefault="00DE6C6C" w:rsidP="00DE6C6C">
      <w:pPr>
        <w:rPr>
          <w:rFonts w:ascii="Gill Sans MT" w:hAnsi="Gill Sans MT"/>
        </w:rPr>
      </w:pPr>
    </w:p>
    <w:p w14:paraId="4FFD4F85" w14:textId="7FAE15AA" w:rsidR="00DE6C6C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>Please describe your organization in a few sentences</w:t>
      </w:r>
      <w:r w:rsidR="00F951CB">
        <w:rPr>
          <w:rFonts w:ascii="Gill Sans MT" w:hAnsi="Gill Sans MT"/>
        </w:rPr>
        <w:t>:</w:t>
      </w:r>
      <w:r w:rsidRPr="00F951CB">
        <w:rPr>
          <w:rFonts w:ascii="Gill Sans MT" w:hAnsi="Gill Sans MT"/>
        </w:rPr>
        <w:t xml:space="preserve"> </w:t>
      </w:r>
    </w:p>
    <w:p w14:paraId="4FB7FF63" w14:textId="1D4A9F08" w:rsidR="00F951CB" w:rsidRDefault="00F951CB" w:rsidP="00F951CB">
      <w:pPr>
        <w:rPr>
          <w:rFonts w:ascii="Gill Sans MT" w:hAnsi="Gill Sans MT"/>
        </w:rPr>
      </w:pPr>
    </w:p>
    <w:p w14:paraId="52C3B106" w14:textId="77777777" w:rsidR="00F951CB" w:rsidRPr="00F951CB" w:rsidRDefault="00F951CB" w:rsidP="00F951CB">
      <w:pPr>
        <w:rPr>
          <w:rFonts w:ascii="Gill Sans MT" w:hAnsi="Gill Sans MT"/>
        </w:rPr>
      </w:pPr>
    </w:p>
    <w:p w14:paraId="4A5246FC" w14:textId="77777777" w:rsidR="00F951CB" w:rsidRPr="00F951CB" w:rsidRDefault="00F951CB" w:rsidP="00F951CB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Why do you want to have a new web site, or have your current site redesigned? </w:t>
      </w:r>
    </w:p>
    <w:p w14:paraId="43E07875" w14:textId="77777777" w:rsidR="00DE6C6C" w:rsidRPr="00F951CB" w:rsidRDefault="00DE6C6C" w:rsidP="00DE6C6C">
      <w:pPr>
        <w:rPr>
          <w:rFonts w:ascii="Gill Sans MT" w:hAnsi="Gill Sans MT"/>
        </w:rPr>
      </w:pPr>
    </w:p>
    <w:p w14:paraId="157A03DD" w14:textId="77777777" w:rsidR="009E0164" w:rsidRPr="00F951CB" w:rsidRDefault="009E0164" w:rsidP="00DE6C6C">
      <w:pPr>
        <w:rPr>
          <w:rFonts w:ascii="Gill Sans MT" w:hAnsi="Gill Sans MT"/>
        </w:rPr>
      </w:pPr>
    </w:p>
    <w:p w14:paraId="04F2E338" w14:textId="77777777" w:rsidR="00DE6C6C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What goals do you have for this web project? (i.e. increase sales, build a solid brand, etc.) </w:t>
      </w:r>
    </w:p>
    <w:p w14:paraId="75039C14" w14:textId="77777777" w:rsidR="00DE6C6C" w:rsidRPr="00F951CB" w:rsidRDefault="00DE6C6C" w:rsidP="00DE6C6C">
      <w:pPr>
        <w:rPr>
          <w:rFonts w:ascii="Gill Sans MT" w:hAnsi="Gill Sans MT"/>
        </w:rPr>
      </w:pPr>
    </w:p>
    <w:p w14:paraId="2687A912" w14:textId="77777777" w:rsidR="009E0164" w:rsidRPr="00F951CB" w:rsidRDefault="009E0164" w:rsidP="00DE6C6C">
      <w:pPr>
        <w:rPr>
          <w:rFonts w:ascii="Gill Sans MT" w:hAnsi="Gill Sans MT"/>
        </w:rPr>
      </w:pPr>
    </w:p>
    <w:p w14:paraId="3D6DF07B" w14:textId="77777777" w:rsidR="00DE6C6C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Who will be the primary target audience of this web site? (i.e. existing clients, potential new customers, internal employees) </w:t>
      </w:r>
    </w:p>
    <w:p w14:paraId="3DAF6976" w14:textId="77777777" w:rsidR="00DE6C6C" w:rsidRPr="00F951CB" w:rsidRDefault="00DE6C6C" w:rsidP="00DE6C6C">
      <w:pPr>
        <w:rPr>
          <w:rFonts w:ascii="Gill Sans MT" w:hAnsi="Gill Sans MT"/>
        </w:rPr>
      </w:pPr>
    </w:p>
    <w:p w14:paraId="0D6DB859" w14:textId="77777777" w:rsidR="00DE6C6C" w:rsidRPr="00F951CB" w:rsidRDefault="00DE6C6C" w:rsidP="00DE6C6C">
      <w:pPr>
        <w:rPr>
          <w:rFonts w:ascii="Gill Sans MT" w:hAnsi="Gill Sans MT"/>
        </w:rPr>
      </w:pPr>
    </w:p>
    <w:p w14:paraId="0635CE4A" w14:textId="783EB01F" w:rsidR="009E0164" w:rsidRPr="00F951CB" w:rsidRDefault="00DE6C6C" w:rsidP="00F951CB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Do you have a brief statement that sums up your competitive advantage? </w:t>
      </w:r>
    </w:p>
    <w:p w14:paraId="5AB73D01" w14:textId="77777777" w:rsidR="00F951CB" w:rsidRPr="00F951CB" w:rsidRDefault="00F951CB" w:rsidP="00F951CB">
      <w:pPr>
        <w:rPr>
          <w:rFonts w:ascii="Gill Sans MT" w:hAnsi="Gill Sans MT"/>
        </w:rPr>
      </w:pPr>
    </w:p>
    <w:p w14:paraId="5937A4DA" w14:textId="77777777" w:rsidR="009E0164" w:rsidRPr="00F951CB" w:rsidRDefault="009E0164" w:rsidP="00DE6C6C">
      <w:pPr>
        <w:rPr>
          <w:rFonts w:ascii="Gill Sans MT" w:hAnsi="Gill Sans MT"/>
        </w:rPr>
      </w:pPr>
    </w:p>
    <w:p w14:paraId="46BC3356" w14:textId="067E36CB" w:rsidR="00DE6C6C" w:rsidRPr="00F951CB" w:rsidRDefault="00F951CB" w:rsidP="00DE6C6C">
      <w:pPr>
        <w:pStyle w:val="ListParagraph"/>
        <w:rPr>
          <w:rFonts w:ascii="Gill Sans MT" w:hAnsi="Gill Sans MT"/>
        </w:rPr>
      </w:pPr>
      <w:r>
        <w:rPr>
          <w:rFonts w:ascii="Gill Sans MT" w:hAnsi="Gill Sans MT"/>
        </w:rPr>
        <w:t>Who will be the primary contact from your organisation for this project?</w:t>
      </w:r>
    </w:p>
    <w:p w14:paraId="3D0A328C" w14:textId="77777777" w:rsidR="00DE6C6C" w:rsidRPr="00F951CB" w:rsidRDefault="00DE6C6C" w:rsidP="00DE6C6C">
      <w:pPr>
        <w:rPr>
          <w:rFonts w:ascii="Gill Sans MT" w:hAnsi="Gill Sans MT"/>
        </w:rPr>
      </w:pPr>
    </w:p>
    <w:p w14:paraId="4B420990" w14:textId="77777777" w:rsidR="00DE6C6C" w:rsidRPr="00F951CB" w:rsidRDefault="00DE6C6C" w:rsidP="00DE6C6C">
      <w:pPr>
        <w:rPr>
          <w:rFonts w:ascii="Gill Sans MT" w:hAnsi="Gill Sans MT"/>
        </w:rPr>
      </w:pPr>
    </w:p>
    <w:p w14:paraId="3F75B7F3" w14:textId="3726DA2D" w:rsidR="00DE6C6C" w:rsidRPr="00F951CB" w:rsidRDefault="00F951CB" w:rsidP="00DE6C6C">
      <w:pPr>
        <w:pStyle w:val="ListParagraph"/>
        <w:rPr>
          <w:rFonts w:ascii="Gill Sans MT" w:hAnsi="Gill Sans MT"/>
        </w:rPr>
      </w:pPr>
      <w:r>
        <w:rPr>
          <w:rFonts w:ascii="Gill Sans MT" w:hAnsi="Gill Sans MT"/>
        </w:rPr>
        <w:t>Does this project have a strict deadline</w:t>
      </w:r>
      <w:r w:rsidR="00DE6C6C" w:rsidRPr="00F951CB">
        <w:rPr>
          <w:rFonts w:ascii="Gill Sans MT" w:hAnsi="Gill Sans MT"/>
        </w:rPr>
        <w:t>?</w:t>
      </w:r>
      <w:r>
        <w:rPr>
          <w:rFonts w:ascii="Gill Sans MT" w:hAnsi="Gill Sans MT"/>
        </w:rPr>
        <w:t xml:space="preserve"> If so, when is it?</w:t>
      </w:r>
      <w:r w:rsidR="00DE6C6C" w:rsidRPr="00F951CB">
        <w:rPr>
          <w:rFonts w:ascii="Gill Sans MT" w:hAnsi="Gill Sans MT"/>
        </w:rPr>
        <w:t xml:space="preserve"> </w:t>
      </w:r>
    </w:p>
    <w:p w14:paraId="221EA891" w14:textId="77777777" w:rsidR="00DE6C6C" w:rsidRPr="00F951CB" w:rsidRDefault="00DE6C6C" w:rsidP="00DE6C6C">
      <w:pPr>
        <w:rPr>
          <w:rFonts w:ascii="Gill Sans MT" w:hAnsi="Gill Sans MT"/>
        </w:rPr>
      </w:pPr>
    </w:p>
    <w:p w14:paraId="0D357A80" w14:textId="77777777" w:rsidR="00DE6C6C" w:rsidRPr="00F951CB" w:rsidRDefault="00DE6C6C" w:rsidP="00DE6C6C">
      <w:pPr>
        <w:rPr>
          <w:rFonts w:ascii="Gill Sans MT" w:hAnsi="Gill Sans MT"/>
        </w:rPr>
      </w:pPr>
    </w:p>
    <w:p w14:paraId="57A94056" w14:textId="77777777" w:rsidR="00DE6C6C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Please provide examples of other web sites within or outside of your industry that are appealing to you, and why. </w:t>
      </w:r>
    </w:p>
    <w:p w14:paraId="13161A28" w14:textId="77777777" w:rsidR="00DE6C6C" w:rsidRPr="00F951CB" w:rsidRDefault="00DE6C6C" w:rsidP="00DE6C6C">
      <w:pPr>
        <w:rPr>
          <w:rFonts w:ascii="Gill Sans MT" w:hAnsi="Gill Sans MT"/>
        </w:rPr>
      </w:pPr>
    </w:p>
    <w:p w14:paraId="51F62E1F" w14:textId="77777777" w:rsidR="00DE6C6C" w:rsidRPr="00F951CB" w:rsidRDefault="00DE6C6C" w:rsidP="00DE6C6C">
      <w:pPr>
        <w:rPr>
          <w:rFonts w:ascii="Gill Sans MT" w:hAnsi="Gill Sans MT"/>
        </w:rPr>
      </w:pPr>
    </w:p>
    <w:p w14:paraId="6C5440F0" w14:textId="77777777" w:rsidR="00DE6C6C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What are your favourite, and least favourite features of a web site? </w:t>
      </w:r>
    </w:p>
    <w:p w14:paraId="774C23AE" w14:textId="77777777" w:rsidR="00DE6C6C" w:rsidRPr="00F951CB" w:rsidRDefault="00DE6C6C" w:rsidP="00DE6C6C">
      <w:pPr>
        <w:rPr>
          <w:rFonts w:ascii="Gill Sans MT" w:hAnsi="Gill Sans MT"/>
        </w:rPr>
      </w:pPr>
    </w:p>
    <w:p w14:paraId="3F01CB03" w14:textId="77777777" w:rsidR="00DE6C6C" w:rsidRPr="00F951CB" w:rsidRDefault="00DE6C6C" w:rsidP="00DE6C6C">
      <w:pPr>
        <w:rPr>
          <w:rFonts w:ascii="Gill Sans MT" w:hAnsi="Gill Sans MT"/>
        </w:rPr>
      </w:pPr>
    </w:p>
    <w:p w14:paraId="42D61538" w14:textId="77777777" w:rsidR="00DE6C6C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Do you have any materials such as text content, graphics, logos, etc. already prepared and ready for this project? </w:t>
      </w:r>
    </w:p>
    <w:p w14:paraId="29F8EB19" w14:textId="77777777" w:rsidR="00DE6C6C" w:rsidRPr="00F951CB" w:rsidRDefault="00DE6C6C" w:rsidP="00DE6C6C">
      <w:pPr>
        <w:rPr>
          <w:rFonts w:ascii="Gill Sans MT" w:hAnsi="Gill Sans MT"/>
        </w:rPr>
      </w:pPr>
    </w:p>
    <w:p w14:paraId="4D5FEB2F" w14:textId="77777777" w:rsidR="00DE6C6C" w:rsidRPr="00F951CB" w:rsidRDefault="00DE6C6C" w:rsidP="00DE6C6C">
      <w:pPr>
        <w:rPr>
          <w:rFonts w:ascii="Gill Sans MT" w:hAnsi="Gill Sans MT"/>
        </w:rPr>
      </w:pPr>
    </w:p>
    <w:p w14:paraId="73CE4064" w14:textId="77777777" w:rsidR="00DE6C6C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Have any other web designers or contractors already worked on your web site? How do you feel about the work that they accomplished? </w:t>
      </w:r>
    </w:p>
    <w:p w14:paraId="4A891FC2" w14:textId="77777777" w:rsidR="00DE6C6C" w:rsidRPr="00F951CB" w:rsidRDefault="00DE6C6C" w:rsidP="00DE6C6C">
      <w:pPr>
        <w:rPr>
          <w:rFonts w:ascii="Gill Sans MT" w:hAnsi="Gill Sans MT"/>
        </w:rPr>
      </w:pPr>
    </w:p>
    <w:p w14:paraId="099430D1" w14:textId="77777777" w:rsidR="00DE6C6C" w:rsidRPr="00F951CB" w:rsidRDefault="00DE6C6C" w:rsidP="00DE6C6C">
      <w:pPr>
        <w:rPr>
          <w:rFonts w:ascii="Gill Sans MT" w:hAnsi="Gill Sans MT"/>
        </w:rPr>
      </w:pPr>
    </w:p>
    <w:p w14:paraId="15218584" w14:textId="77777777" w:rsidR="007E331B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 xml:space="preserve">Please list your top few competitors and their web site URLs (if applicable). </w:t>
      </w:r>
    </w:p>
    <w:p w14:paraId="420BC649" w14:textId="77777777" w:rsidR="00DE6C6C" w:rsidRPr="00F951CB" w:rsidRDefault="00DE6C6C" w:rsidP="00DE6C6C">
      <w:pPr>
        <w:rPr>
          <w:rFonts w:ascii="Gill Sans MT" w:hAnsi="Gill Sans MT"/>
        </w:rPr>
      </w:pPr>
    </w:p>
    <w:p w14:paraId="58C2B43C" w14:textId="77777777" w:rsidR="009E0164" w:rsidRPr="00F951CB" w:rsidRDefault="009E0164" w:rsidP="00DE6C6C">
      <w:pPr>
        <w:rPr>
          <w:rFonts w:ascii="Gill Sans MT" w:hAnsi="Gill Sans MT"/>
        </w:rPr>
      </w:pPr>
    </w:p>
    <w:p w14:paraId="40895A35" w14:textId="77777777" w:rsidR="00DE6C6C" w:rsidRPr="00F951CB" w:rsidRDefault="00DE6C6C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>How would your best clients describe you in 3-5 words?</w:t>
      </w:r>
      <w:r w:rsidR="0023247A" w:rsidRPr="00F951CB">
        <w:rPr>
          <w:rFonts w:ascii="Gill Sans MT" w:hAnsi="Gill Sans MT"/>
        </w:rPr>
        <w:br/>
      </w:r>
      <w:r w:rsidR="0023247A" w:rsidRPr="00F951CB">
        <w:rPr>
          <w:rFonts w:ascii="Gill Sans MT" w:hAnsi="Gill Sans MT"/>
        </w:rPr>
        <w:br/>
      </w:r>
    </w:p>
    <w:p w14:paraId="7056791E" w14:textId="3F424D79" w:rsidR="0023247A" w:rsidRPr="00F951CB" w:rsidRDefault="0023247A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>Are there any colours</w:t>
      </w:r>
      <w:r w:rsidR="00F951CB">
        <w:rPr>
          <w:rFonts w:ascii="Gill Sans MT" w:hAnsi="Gill Sans MT"/>
        </w:rPr>
        <w:t>, fonts or branding guidelines</w:t>
      </w:r>
      <w:r w:rsidRPr="00F951CB">
        <w:rPr>
          <w:rFonts w:ascii="Gill Sans MT" w:hAnsi="Gill Sans MT"/>
        </w:rPr>
        <w:t xml:space="preserve"> we need to be particularly aware of?</w:t>
      </w:r>
      <w:r w:rsidRPr="00F951CB">
        <w:rPr>
          <w:rFonts w:ascii="Gill Sans MT" w:hAnsi="Gill Sans MT"/>
        </w:rPr>
        <w:br/>
      </w:r>
      <w:r w:rsidRPr="00F951CB">
        <w:rPr>
          <w:rFonts w:ascii="Gill Sans MT" w:hAnsi="Gill Sans MT"/>
        </w:rPr>
        <w:br/>
      </w:r>
    </w:p>
    <w:p w14:paraId="40717A3F" w14:textId="77777777" w:rsidR="0023247A" w:rsidRPr="00F951CB" w:rsidRDefault="0023247A" w:rsidP="00DE6C6C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>Are there any specific marketing messages, straplines or slogans we should be aware of?</w:t>
      </w:r>
      <w:r w:rsidRPr="00F951CB">
        <w:rPr>
          <w:rFonts w:ascii="Gill Sans MT" w:hAnsi="Gill Sans MT"/>
        </w:rPr>
        <w:br/>
      </w:r>
      <w:r w:rsidRPr="00F951CB">
        <w:rPr>
          <w:rFonts w:ascii="Gill Sans MT" w:hAnsi="Gill Sans MT"/>
        </w:rPr>
        <w:br/>
      </w:r>
    </w:p>
    <w:p w14:paraId="5C6B9096" w14:textId="77777777" w:rsidR="0023247A" w:rsidRPr="00F951CB" w:rsidRDefault="0023247A" w:rsidP="0023247A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>Which three pages do you think will be most popular (apart from the homepage)?</w:t>
      </w:r>
      <w:r w:rsidRPr="00F951CB">
        <w:rPr>
          <w:rFonts w:ascii="Gill Sans MT" w:hAnsi="Gill Sans MT"/>
        </w:rPr>
        <w:br/>
      </w:r>
      <w:r w:rsidRPr="00F951CB">
        <w:rPr>
          <w:rFonts w:ascii="Gill Sans MT" w:hAnsi="Gill Sans MT"/>
        </w:rPr>
        <w:br/>
      </w:r>
    </w:p>
    <w:p w14:paraId="2596B232" w14:textId="77777777" w:rsidR="0023247A" w:rsidRPr="00F951CB" w:rsidRDefault="0023247A" w:rsidP="0023247A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>On a scale of 1 to 10, where 1 is ‘very conservative’ and 10 is ‘very extreme’, where would you like your design to sit?</w:t>
      </w:r>
      <w:r w:rsidRPr="00F951CB">
        <w:rPr>
          <w:rFonts w:ascii="Gill Sans MT" w:hAnsi="Gill Sans MT"/>
        </w:rPr>
        <w:br/>
      </w:r>
      <w:r w:rsidRPr="00F951CB">
        <w:rPr>
          <w:rFonts w:ascii="Gill Sans MT" w:hAnsi="Gill Sans MT"/>
        </w:rPr>
        <w:br/>
      </w:r>
    </w:p>
    <w:p w14:paraId="213EEAA1" w14:textId="77777777" w:rsidR="0023247A" w:rsidRPr="00F951CB" w:rsidRDefault="0023247A" w:rsidP="0023247A">
      <w:pPr>
        <w:pStyle w:val="ListParagraph"/>
        <w:rPr>
          <w:rFonts w:ascii="Gill Sans MT" w:hAnsi="Gill Sans MT"/>
        </w:rPr>
      </w:pPr>
      <w:r w:rsidRPr="00F951CB">
        <w:rPr>
          <w:rFonts w:ascii="Gill Sans MT" w:hAnsi="Gill Sans MT"/>
        </w:rPr>
        <w:t>If you have any thoughts on the initial site map (or at least headings in the navigation bar) please list them below</w:t>
      </w:r>
    </w:p>
    <w:p w14:paraId="05BBDA64" w14:textId="77777777" w:rsidR="0023247A" w:rsidRPr="00F951CB" w:rsidRDefault="0023247A" w:rsidP="0023247A">
      <w:pPr>
        <w:rPr>
          <w:rFonts w:ascii="Gill Sans MT" w:hAnsi="Gill Sans MT"/>
        </w:rPr>
      </w:pPr>
    </w:p>
    <w:p w14:paraId="4B36011F" w14:textId="3F002E81" w:rsidR="0023247A" w:rsidRPr="00F951CB" w:rsidRDefault="0023247A" w:rsidP="00F951CB">
      <w:pPr>
        <w:rPr>
          <w:rFonts w:ascii="Gill Sans MT" w:hAnsi="Gill Sans MT"/>
        </w:rPr>
      </w:pPr>
    </w:p>
    <w:sectPr w:rsidR="0023247A" w:rsidRPr="00F951CB" w:rsidSect="00FF7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93A6F"/>
    <w:multiLevelType w:val="hybridMultilevel"/>
    <w:tmpl w:val="035E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3E39"/>
    <w:multiLevelType w:val="hybridMultilevel"/>
    <w:tmpl w:val="2072321C"/>
    <w:lvl w:ilvl="0" w:tplc="CFA2374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FBD"/>
    <w:rsid w:val="000018A3"/>
    <w:rsid w:val="000068EB"/>
    <w:rsid w:val="00006D29"/>
    <w:rsid w:val="000077AE"/>
    <w:rsid w:val="00010DF2"/>
    <w:rsid w:val="0001312F"/>
    <w:rsid w:val="00013784"/>
    <w:rsid w:val="00014014"/>
    <w:rsid w:val="0001559D"/>
    <w:rsid w:val="000174E9"/>
    <w:rsid w:val="00022DD7"/>
    <w:rsid w:val="00023303"/>
    <w:rsid w:val="000234ED"/>
    <w:rsid w:val="00024973"/>
    <w:rsid w:val="000260BB"/>
    <w:rsid w:val="00026934"/>
    <w:rsid w:val="000323B0"/>
    <w:rsid w:val="00032E2E"/>
    <w:rsid w:val="000343E7"/>
    <w:rsid w:val="00034B77"/>
    <w:rsid w:val="0003647C"/>
    <w:rsid w:val="000401B8"/>
    <w:rsid w:val="0004051B"/>
    <w:rsid w:val="00041602"/>
    <w:rsid w:val="0004409E"/>
    <w:rsid w:val="00044BE1"/>
    <w:rsid w:val="000451A9"/>
    <w:rsid w:val="00050A2C"/>
    <w:rsid w:val="000520E8"/>
    <w:rsid w:val="00052AB1"/>
    <w:rsid w:val="000540BF"/>
    <w:rsid w:val="00054777"/>
    <w:rsid w:val="00061866"/>
    <w:rsid w:val="00062D35"/>
    <w:rsid w:val="00065C17"/>
    <w:rsid w:val="0007082C"/>
    <w:rsid w:val="0007333F"/>
    <w:rsid w:val="000733DD"/>
    <w:rsid w:val="00073840"/>
    <w:rsid w:val="00073F46"/>
    <w:rsid w:val="000769D0"/>
    <w:rsid w:val="000770BC"/>
    <w:rsid w:val="0008063A"/>
    <w:rsid w:val="0008645D"/>
    <w:rsid w:val="00092627"/>
    <w:rsid w:val="00093067"/>
    <w:rsid w:val="00094157"/>
    <w:rsid w:val="000957E0"/>
    <w:rsid w:val="000A1B19"/>
    <w:rsid w:val="000A60A7"/>
    <w:rsid w:val="000A60B9"/>
    <w:rsid w:val="000A6662"/>
    <w:rsid w:val="000B2AA4"/>
    <w:rsid w:val="000B2E23"/>
    <w:rsid w:val="000B3291"/>
    <w:rsid w:val="000B541B"/>
    <w:rsid w:val="000B7454"/>
    <w:rsid w:val="000C254F"/>
    <w:rsid w:val="000C4BF4"/>
    <w:rsid w:val="000C70BB"/>
    <w:rsid w:val="000D433D"/>
    <w:rsid w:val="000D7B0F"/>
    <w:rsid w:val="000E0DD1"/>
    <w:rsid w:val="000E22D3"/>
    <w:rsid w:val="000E5162"/>
    <w:rsid w:val="000E5F3B"/>
    <w:rsid w:val="000E7CC6"/>
    <w:rsid w:val="000F0867"/>
    <w:rsid w:val="000F22EE"/>
    <w:rsid w:val="00100AEF"/>
    <w:rsid w:val="00101282"/>
    <w:rsid w:val="00101C15"/>
    <w:rsid w:val="00101CA0"/>
    <w:rsid w:val="00102140"/>
    <w:rsid w:val="00103352"/>
    <w:rsid w:val="0010462E"/>
    <w:rsid w:val="001056C0"/>
    <w:rsid w:val="00107C98"/>
    <w:rsid w:val="0011274B"/>
    <w:rsid w:val="001127CB"/>
    <w:rsid w:val="001130A9"/>
    <w:rsid w:val="0011363E"/>
    <w:rsid w:val="00117DD6"/>
    <w:rsid w:val="00122AFC"/>
    <w:rsid w:val="00125DB4"/>
    <w:rsid w:val="00132026"/>
    <w:rsid w:val="00137C71"/>
    <w:rsid w:val="00140782"/>
    <w:rsid w:val="00140B41"/>
    <w:rsid w:val="0014395F"/>
    <w:rsid w:val="00144046"/>
    <w:rsid w:val="00147D32"/>
    <w:rsid w:val="00150912"/>
    <w:rsid w:val="00152E40"/>
    <w:rsid w:val="00153536"/>
    <w:rsid w:val="00154658"/>
    <w:rsid w:val="0015544B"/>
    <w:rsid w:val="00166330"/>
    <w:rsid w:val="001669AB"/>
    <w:rsid w:val="00167676"/>
    <w:rsid w:val="00172607"/>
    <w:rsid w:val="001727DF"/>
    <w:rsid w:val="00172BED"/>
    <w:rsid w:val="00172CAC"/>
    <w:rsid w:val="0017326D"/>
    <w:rsid w:val="00180E2D"/>
    <w:rsid w:val="00183E84"/>
    <w:rsid w:val="001841DB"/>
    <w:rsid w:val="00190015"/>
    <w:rsid w:val="001902C3"/>
    <w:rsid w:val="0019116B"/>
    <w:rsid w:val="00192AFF"/>
    <w:rsid w:val="001953FA"/>
    <w:rsid w:val="001972DE"/>
    <w:rsid w:val="00197E5C"/>
    <w:rsid w:val="001A2E71"/>
    <w:rsid w:val="001A52D2"/>
    <w:rsid w:val="001A7C40"/>
    <w:rsid w:val="001B0C68"/>
    <w:rsid w:val="001B229D"/>
    <w:rsid w:val="001B4C11"/>
    <w:rsid w:val="001B7F3A"/>
    <w:rsid w:val="001C2955"/>
    <w:rsid w:val="001C4C2E"/>
    <w:rsid w:val="001D059F"/>
    <w:rsid w:val="001D0B6C"/>
    <w:rsid w:val="001D2410"/>
    <w:rsid w:val="001D2C70"/>
    <w:rsid w:val="001D3660"/>
    <w:rsid w:val="001D473E"/>
    <w:rsid w:val="001D632C"/>
    <w:rsid w:val="001D69B2"/>
    <w:rsid w:val="001D6F6C"/>
    <w:rsid w:val="001D7E46"/>
    <w:rsid w:val="001E060A"/>
    <w:rsid w:val="001F2F3D"/>
    <w:rsid w:val="001F39F5"/>
    <w:rsid w:val="001F3C1B"/>
    <w:rsid w:val="001F5B8F"/>
    <w:rsid w:val="001F5FFF"/>
    <w:rsid w:val="00201C1F"/>
    <w:rsid w:val="00202257"/>
    <w:rsid w:val="002028C9"/>
    <w:rsid w:val="002044BE"/>
    <w:rsid w:val="002070B5"/>
    <w:rsid w:val="002127F1"/>
    <w:rsid w:val="002143F5"/>
    <w:rsid w:val="002158D9"/>
    <w:rsid w:val="00216A33"/>
    <w:rsid w:val="002218BD"/>
    <w:rsid w:val="00221D57"/>
    <w:rsid w:val="00227ABD"/>
    <w:rsid w:val="00230326"/>
    <w:rsid w:val="0023247A"/>
    <w:rsid w:val="002324E4"/>
    <w:rsid w:val="0023661A"/>
    <w:rsid w:val="002373FF"/>
    <w:rsid w:val="00242138"/>
    <w:rsid w:val="00242D59"/>
    <w:rsid w:val="0024450E"/>
    <w:rsid w:val="00244C42"/>
    <w:rsid w:val="00247542"/>
    <w:rsid w:val="00247683"/>
    <w:rsid w:val="00250913"/>
    <w:rsid w:val="00252EC0"/>
    <w:rsid w:val="0025332C"/>
    <w:rsid w:val="00255844"/>
    <w:rsid w:val="00257CB7"/>
    <w:rsid w:val="00262050"/>
    <w:rsid w:val="002668D0"/>
    <w:rsid w:val="002710A7"/>
    <w:rsid w:val="00273096"/>
    <w:rsid w:val="00274EDE"/>
    <w:rsid w:val="00281671"/>
    <w:rsid w:val="002827C5"/>
    <w:rsid w:val="00284688"/>
    <w:rsid w:val="002905DF"/>
    <w:rsid w:val="00291450"/>
    <w:rsid w:val="00293320"/>
    <w:rsid w:val="00294DCC"/>
    <w:rsid w:val="00297A14"/>
    <w:rsid w:val="002A1D8C"/>
    <w:rsid w:val="002A2232"/>
    <w:rsid w:val="002A2EFE"/>
    <w:rsid w:val="002A4E4C"/>
    <w:rsid w:val="002A5628"/>
    <w:rsid w:val="002A68C6"/>
    <w:rsid w:val="002A6930"/>
    <w:rsid w:val="002A76CA"/>
    <w:rsid w:val="002A7ABA"/>
    <w:rsid w:val="002B390A"/>
    <w:rsid w:val="002B3CD6"/>
    <w:rsid w:val="002B509E"/>
    <w:rsid w:val="002B5CDB"/>
    <w:rsid w:val="002B672D"/>
    <w:rsid w:val="002C0D2F"/>
    <w:rsid w:val="002C16E7"/>
    <w:rsid w:val="002C3497"/>
    <w:rsid w:val="002C726F"/>
    <w:rsid w:val="002D3517"/>
    <w:rsid w:val="002D6F8E"/>
    <w:rsid w:val="002E2830"/>
    <w:rsid w:val="002E3155"/>
    <w:rsid w:val="002E4B8E"/>
    <w:rsid w:val="002E7993"/>
    <w:rsid w:val="002F24AC"/>
    <w:rsid w:val="002F2858"/>
    <w:rsid w:val="002F46CC"/>
    <w:rsid w:val="002F4E3C"/>
    <w:rsid w:val="002F7279"/>
    <w:rsid w:val="003029C5"/>
    <w:rsid w:val="00310D6C"/>
    <w:rsid w:val="00312EDA"/>
    <w:rsid w:val="00313A05"/>
    <w:rsid w:val="0031717D"/>
    <w:rsid w:val="0032000E"/>
    <w:rsid w:val="00335429"/>
    <w:rsid w:val="003365F8"/>
    <w:rsid w:val="00345C42"/>
    <w:rsid w:val="0034652E"/>
    <w:rsid w:val="00350136"/>
    <w:rsid w:val="003511A9"/>
    <w:rsid w:val="00352223"/>
    <w:rsid w:val="003552C6"/>
    <w:rsid w:val="00355F7A"/>
    <w:rsid w:val="00360E39"/>
    <w:rsid w:val="00360F2A"/>
    <w:rsid w:val="00365496"/>
    <w:rsid w:val="00366B9B"/>
    <w:rsid w:val="003711CF"/>
    <w:rsid w:val="00374346"/>
    <w:rsid w:val="003823AB"/>
    <w:rsid w:val="00382FED"/>
    <w:rsid w:val="00383E4E"/>
    <w:rsid w:val="003873B0"/>
    <w:rsid w:val="00390071"/>
    <w:rsid w:val="00390567"/>
    <w:rsid w:val="003916AC"/>
    <w:rsid w:val="00397F17"/>
    <w:rsid w:val="003A668F"/>
    <w:rsid w:val="003A7774"/>
    <w:rsid w:val="003B0BB9"/>
    <w:rsid w:val="003B1C36"/>
    <w:rsid w:val="003B2F5D"/>
    <w:rsid w:val="003B39FD"/>
    <w:rsid w:val="003B7970"/>
    <w:rsid w:val="003C24C8"/>
    <w:rsid w:val="003C27D0"/>
    <w:rsid w:val="003C443F"/>
    <w:rsid w:val="003C4DB6"/>
    <w:rsid w:val="003C5798"/>
    <w:rsid w:val="003C6B2B"/>
    <w:rsid w:val="003D1B81"/>
    <w:rsid w:val="003D223A"/>
    <w:rsid w:val="003D3C64"/>
    <w:rsid w:val="003D5A0A"/>
    <w:rsid w:val="003E3C53"/>
    <w:rsid w:val="003E5CBC"/>
    <w:rsid w:val="003E727C"/>
    <w:rsid w:val="003F2C31"/>
    <w:rsid w:val="003F5EC8"/>
    <w:rsid w:val="003F753B"/>
    <w:rsid w:val="003F7E80"/>
    <w:rsid w:val="004008F3"/>
    <w:rsid w:val="004016BE"/>
    <w:rsid w:val="004022D0"/>
    <w:rsid w:val="00402385"/>
    <w:rsid w:val="0040472A"/>
    <w:rsid w:val="00404F2B"/>
    <w:rsid w:val="004055D8"/>
    <w:rsid w:val="00405701"/>
    <w:rsid w:val="004115FB"/>
    <w:rsid w:val="0041160C"/>
    <w:rsid w:val="00416870"/>
    <w:rsid w:val="0041721E"/>
    <w:rsid w:val="0042174C"/>
    <w:rsid w:val="00426C72"/>
    <w:rsid w:val="00432B21"/>
    <w:rsid w:val="00435BB0"/>
    <w:rsid w:val="00437123"/>
    <w:rsid w:val="0043795E"/>
    <w:rsid w:val="00442F1C"/>
    <w:rsid w:val="00443FED"/>
    <w:rsid w:val="004451A9"/>
    <w:rsid w:val="0044648A"/>
    <w:rsid w:val="00451598"/>
    <w:rsid w:val="0045380E"/>
    <w:rsid w:val="0046104A"/>
    <w:rsid w:val="00462C0F"/>
    <w:rsid w:val="00464C38"/>
    <w:rsid w:val="0046500C"/>
    <w:rsid w:val="00465139"/>
    <w:rsid w:val="0046623D"/>
    <w:rsid w:val="004663FD"/>
    <w:rsid w:val="00467B10"/>
    <w:rsid w:val="00470A30"/>
    <w:rsid w:val="00470F0C"/>
    <w:rsid w:val="00474309"/>
    <w:rsid w:val="00474528"/>
    <w:rsid w:val="0047567B"/>
    <w:rsid w:val="0048294F"/>
    <w:rsid w:val="00482B6E"/>
    <w:rsid w:val="00485422"/>
    <w:rsid w:val="00485825"/>
    <w:rsid w:val="00485B4B"/>
    <w:rsid w:val="00485C65"/>
    <w:rsid w:val="0049062F"/>
    <w:rsid w:val="00490F8A"/>
    <w:rsid w:val="00491409"/>
    <w:rsid w:val="00491CF4"/>
    <w:rsid w:val="004926B7"/>
    <w:rsid w:val="00492D6E"/>
    <w:rsid w:val="00493643"/>
    <w:rsid w:val="004939E7"/>
    <w:rsid w:val="004A03BC"/>
    <w:rsid w:val="004A0DB6"/>
    <w:rsid w:val="004A1586"/>
    <w:rsid w:val="004A2A2D"/>
    <w:rsid w:val="004A3524"/>
    <w:rsid w:val="004A504D"/>
    <w:rsid w:val="004B2B5B"/>
    <w:rsid w:val="004B3A53"/>
    <w:rsid w:val="004B4FF5"/>
    <w:rsid w:val="004B69F0"/>
    <w:rsid w:val="004B6D76"/>
    <w:rsid w:val="004C0708"/>
    <w:rsid w:val="004C12CB"/>
    <w:rsid w:val="004C14D1"/>
    <w:rsid w:val="004C176E"/>
    <w:rsid w:val="004C3228"/>
    <w:rsid w:val="004C57ED"/>
    <w:rsid w:val="004C7D2C"/>
    <w:rsid w:val="004C7F9D"/>
    <w:rsid w:val="004D1FB7"/>
    <w:rsid w:val="004D5E58"/>
    <w:rsid w:val="004D6C15"/>
    <w:rsid w:val="004E0A41"/>
    <w:rsid w:val="004E17E4"/>
    <w:rsid w:val="004E1E11"/>
    <w:rsid w:val="004E72D8"/>
    <w:rsid w:val="004E7C33"/>
    <w:rsid w:val="004F0BEB"/>
    <w:rsid w:val="004F0E6C"/>
    <w:rsid w:val="004F3DA9"/>
    <w:rsid w:val="004F42EA"/>
    <w:rsid w:val="004F4B17"/>
    <w:rsid w:val="004F79D6"/>
    <w:rsid w:val="00501DE5"/>
    <w:rsid w:val="00505F92"/>
    <w:rsid w:val="00506EDF"/>
    <w:rsid w:val="00507950"/>
    <w:rsid w:val="005079D1"/>
    <w:rsid w:val="00521227"/>
    <w:rsid w:val="0052129E"/>
    <w:rsid w:val="00521ACA"/>
    <w:rsid w:val="00522711"/>
    <w:rsid w:val="00526FD2"/>
    <w:rsid w:val="005271E2"/>
    <w:rsid w:val="00532373"/>
    <w:rsid w:val="00532E52"/>
    <w:rsid w:val="00533498"/>
    <w:rsid w:val="0053354F"/>
    <w:rsid w:val="005337A4"/>
    <w:rsid w:val="00534436"/>
    <w:rsid w:val="00535D63"/>
    <w:rsid w:val="00544875"/>
    <w:rsid w:val="00544EDD"/>
    <w:rsid w:val="0054602F"/>
    <w:rsid w:val="005473B4"/>
    <w:rsid w:val="005474A1"/>
    <w:rsid w:val="00550A96"/>
    <w:rsid w:val="00552796"/>
    <w:rsid w:val="005551F1"/>
    <w:rsid w:val="00557DDA"/>
    <w:rsid w:val="005620E9"/>
    <w:rsid w:val="00562215"/>
    <w:rsid w:val="0056221F"/>
    <w:rsid w:val="00570831"/>
    <w:rsid w:val="00573507"/>
    <w:rsid w:val="00580741"/>
    <w:rsid w:val="00580DF4"/>
    <w:rsid w:val="00584609"/>
    <w:rsid w:val="00593FC3"/>
    <w:rsid w:val="00594D74"/>
    <w:rsid w:val="00595F6D"/>
    <w:rsid w:val="005A284B"/>
    <w:rsid w:val="005A4D41"/>
    <w:rsid w:val="005A6126"/>
    <w:rsid w:val="005B1F59"/>
    <w:rsid w:val="005B2567"/>
    <w:rsid w:val="005B442C"/>
    <w:rsid w:val="005B546C"/>
    <w:rsid w:val="005B5A8D"/>
    <w:rsid w:val="005B5F22"/>
    <w:rsid w:val="005B7D55"/>
    <w:rsid w:val="005C14A5"/>
    <w:rsid w:val="005C24BF"/>
    <w:rsid w:val="005D0385"/>
    <w:rsid w:val="005D4AE7"/>
    <w:rsid w:val="005D5BC4"/>
    <w:rsid w:val="005E39D3"/>
    <w:rsid w:val="005E616F"/>
    <w:rsid w:val="005E68C8"/>
    <w:rsid w:val="005F1377"/>
    <w:rsid w:val="005F1C45"/>
    <w:rsid w:val="005F3387"/>
    <w:rsid w:val="005F3FCB"/>
    <w:rsid w:val="005F4929"/>
    <w:rsid w:val="005F6451"/>
    <w:rsid w:val="005F7D3E"/>
    <w:rsid w:val="00603978"/>
    <w:rsid w:val="00605BC2"/>
    <w:rsid w:val="0060669A"/>
    <w:rsid w:val="00606DFD"/>
    <w:rsid w:val="00607529"/>
    <w:rsid w:val="0061053D"/>
    <w:rsid w:val="006117D2"/>
    <w:rsid w:val="00614565"/>
    <w:rsid w:val="00615EC4"/>
    <w:rsid w:val="00627769"/>
    <w:rsid w:val="006333B5"/>
    <w:rsid w:val="00634F38"/>
    <w:rsid w:val="006357B3"/>
    <w:rsid w:val="00637187"/>
    <w:rsid w:val="00637A6C"/>
    <w:rsid w:val="00637C0D"/>
    <w:rsid w:val="00640A2E"/>
    <w:rsid w:val="00641C39"/>
    <w:rsid w:val="006443AB"/>
    <w:rsid w:val="0065353E"/>
    <w:rsid w:val="0065665E"/>
    <w:rsid w:val="0065680A"/>
    <w:rsid w:val="00660843"/>
    <w:rsid w:val="00660A61"/>
    <w:rsid w:val="00661D6E"/>
    <w:rsid w:val="00664B44"/>
    <w:rsid w:val="0066593A"/>
    <w:rsid w:val="00666968"/>
    <w:rsid w:val="00667BBA"/>
    <w:rsid w:val="0067202B"/>
    <w:rsid w:val="0067265F"/>
    <w:rsid w:val="00673D68"/>
    <w:rsid w:val="0067600C"/>
    <w:rsid w:val="006767AA"/>
    <w:rsid w:val="00676A75"/>
    <w:rsid w:val="006771C7"/>
    <w:rsid w:val="0068531F"/>
    <w:rsid w:val="00686442"/>
    <w:rsid w:val="006871CE"/>
    <w:rsid w:val="00693B42"/>
    <w:rsid w:val="00694818"/>
    <w:rsid w:val="006A3484"/>
    <w:rsid w:val="006A3847"/>
    <w:rsid w:val="006A3E3A"/>
    <w:rsid w:val="006A463B"/>
    <w:rsid w:val="006A4EC6"/>
    <w:rsid w:val="006A7261"/>
    <w:rsid w:val="006B1196"/>
    <w:rsid w:val="006B1C0D"/>
    <w:rsid w:val="006B1CB7"/>
    <w:rsid w:val="006B1E9E"/>
    <w:rsid w:val="006B33B0"/>
    <w:rsid w:val="006B4A47"/>
    <w:rsid w:val="006B4C4C"/>
    <w:rsid w:val="006B7327"/>
    <w:rsid w:val="006C03CD"/>
    <w:rsid w:val="006C36E7"/>
    <w:rsid w:val="006C51D9"/>
    <w:rsid w:val="006D1FDF"/>
    <w:rsid w:val="006D263D"/>
    <w:rsid w:val="006D2C3A"/>
    <w:rsid w:val="006D369A"/>
    <w:rsid w:val="006D3DA2"/>
    <w:rsid w:val="006D41F9"/>
    <w:rsid w:val="006D498D"/>
    <w:rsid w:val="006D51A9"/>
    <w:rsid w:val="006E241A"/>
    <w:rsid w:val="006E29A2"/>
    <w:rsid w:val="006F09BF"/>
    <w:rsid w:val="006F4203"/>
    <w:rsid w:val="006F74E8"/>
    <w:rsid w:val="0070010E"/>
    <w:rsid w:val="007036CB"/>
    <w:rsid w:val="00704652"/>
    <w:rsid w:val="007056C4"/>
    <w:rsid w:val="007065EE"/>
    <w:rsid w:val="00706E3A"/>
    <w:rsid w:val="0071015A"/>
    <w:rsid w:val="007138D1"/>
    <w:rsid w:val="00714864"/>
    <w:rsid w:val="00715260"/>
    <w:rsid w:val="00716F37"/>
    <w:rsid w:val="00721F95"/>
    <w:rsid w:val="007232A6"/>
    <w:rsid w:val="007274D0"/>
    <w:rsid w:val="00733599"/>
    <w:rsid w:val="00733FA4"/>
    <w:rsid w:val="0073437C"/>
    <w:rsid w:val="007358C8"/>
    <w:rsid w:val="0073638E"/>
    <w:rsid w:val="007364F2"/>
    <w:rsid w:val="00736538"/>
    <w:rsid w:val="0074256E"/>
    <w:rsid w:val="00743AB2"/>
    <w:rsid w:val="00744DF9"/>
    <w:rsid w:val="00747BA3"/>
    <w:rsid w:val="00752940"/>
    <w:rsid w:val="00754952"/>
    <w:rsid w:val="00754A4E"/>
    <w:rsid w:val="0075593F"/>
    <w:rsid w:val="00757FE6"/>
    <w:rsid w:val="007619F0"/>
    <w:rsid w:val="0076578C"/>
    <w:rsid w:val="007667D9"/>
    <w:rsid w:val="00766DA0"/>
    <w:rsid w:val="007726D0"/>
    <w:rsid w:val="00773050"/>
    <w:rsid w:val="007740C1"/>
    <w:rsid w:val="007746E9"/>
    <w:rsid w:val="0077768C"/>
    <w:rsid w:val="0078197F"/>
    <w:rsid w:val="00783734"/>
    <w:rsid w:val="0078582B"/>
    <w:rsid w:val="00786F6E"/>
    <w:rsid w:val="00792E43"/>
    <w:rsid w:val="00794484"/>
    <w:rsid w:val="00794EA1"/>
    <w:rsid w:val="00795975"/>
    <w:rsid w:val="00796D4C"/>
    <w:rsid w:val="00797A3E"/>
    <w:rsid w:val="00797DF5"/>
    <w:rsid w:val="007A37FD"/>
    <w:rsid w:val="007A4AA6"/>
    <w:rsid w:val="007A5208"/>
    <w:rsid w:val="007A6CDD"/>
    <w:rsid w:val="007B16EA"/>
    <w:rsid w:val="007B1A30"/>
    <w:rsid w:val="007B3A41"/>
    <w:rsid w:val="007B588A"/>
    <w:rsid w:val="007C1495"/>
    <w:rsid w:val="007C2834"/>
    <w:rsid w:val="007C5114"/>
    <w:rsid w:val="007C7FDE"/>
    <w:rsid w:val="007D12D4"/>
    <w:rsid w:val="007D2C13"/>
    <w:rsid w:val="007D39BF"/>
    <w:rsid w:val="007D5361"/>
    <w:rsid w:val="007E08C6"/>
    <w:rsid w:val="007E331B"/>
    <w:rsid w:val="007E42AF"/>
    <w:rsid w:val="007E6A55"/>
    <w:rsid w:val="007F5450"/>
    <w:rsid w:val="007F62DD"/>
    <w:rsid w:val="00800257"/>
    <w:rsid w:val="0080393D"/>
    <w:rsid w:val="008052A1"/>
    <w:rsid w:val="00811E83"/>
    <w:rsid w:val="0081217F"/>
    <w:rsid w:val="00815F44"/>
    <w:rsid w:val="008166A0"/>
    <w:rsid w:val="008166B0"/>
    <w:rsid w:val="00817607"/>
    <w:rsid w:val="008204D6"/>
    <w:rsid w:val="00821B62"/>
    <w:rsid w:val="00823428"/>
    <w:rsid w:val="0082397F"/>
    <w:rsid w:val="00824200"/>
    <w:rsid w:val="0082494E"/>
    <w:rsid w:val="00830CD1"/>
    <w:rsid w:val="008347A9"/>
    <w:rsid w:val="0083595B"/>
    <w:rsid w:val="00837424"/>
    <w:rsid w:val="00841EA0"/>
    <w:rsid w:val="008427F3"/>
    <w:rsid w:val="00842945"/>
    <w:rsid w:val="00842F74"/>
    <w:rsid w:val="008430FA"/>
    <w:rsid w:val="00843C27"/>
    <w:rsid w:val="00846566"/>
    <w:rsid w:val="00856049"/>
    <w:rsid w:val="00856CAA"/>
    <w:rsid w:val="00860814"/>
    <w:rsid w:val="00860949"/>
    <w:rsid w:val="00861BA1"/>
    <w:rsid w:val="008621FD"/>
    <w:rsid w:val="00863D09"/>
    <w:rsid w:val="0088021D"/>
    <w:rsid w:val="0088081D"/>
    <w:rsid w:val="00880945"/>
    <w:rsid w:val="00881EEC"/>
    <w:rsid w:val="00886108"/>
    <w:rsid w:val="00887639"/>
    <w:rsid w:val="00894A87"/>
    <w:rsid w:val="00894ECB"/>
    <w:rsid w:val="008A006A"/>
    <w:rsid w:val="008A1754"/>
    <w:rsid w:val="008A1A97"/>
    <w:rsid w:val="008A798C"/>
    <w:rsid w:val="008B1165"/>
    <w:rsid w:val="008B4457"/>
    <w:rsid w:val="008B4E0D"/>
    <w:rsid w:val="008B6FE0"/>
    <w:rsid w:val="008C3B30"/>
    <w:rsid w:val="008C3E34"/>
    <w:rsid w:val="008C4967"/>
    <w:rsid w:val="008D3791"/>
    <w:rsid w:val="008D4083"/>
    <w:rsid w:val="008D4729"/>
    <w:rsid w:val="008D7AC1"/>
    <w:rsid w:val="008E0012"/>
    <w:rsid w:val="008E045C"/>
    <w:rsid w:val="008E09BB"/>
    <w:rsid w:val="008E0A42"/>
    <w:rsid w:val="008E0A63"/>
    <w:rsid w:val="008E2575"/>
    <w:rsid w:val="008E5048"/>
    <w:rsid w:val="008F2C3D"/>
    <w:rsid w:val="008F31FB"/>
    <w:rsid w:val="008F41BF"/>
    <w:rsid w:val="008F705D"/>
    <w:rsid w:val="009049CE"/>
    <w:rsid w:val="00905ECD"/>
    <w:rsid w:val="009062B4"/>
    <w:rsid w:val="00906E0F"/>
    <w:rsid w:val="00913982"/>
    <w:rsid w:val="00914A4E"/>
    <w:rsid w:val="00921998"/>
    <w:rsid w:val="0092270B"/>
    <w:rsid w:val="009303CF"/>
    <w:rsid w:val="009311D5"/>
    <w:rsid w:val="0093145B"/>
    <w:rsid w:val="00931C0F"/>
    <w:rsid w:val="009323D4"/>
    <w:rsid w:val="00934B5F"/>
    <w:rsid w:val="00937E92"/>
    <w:rsid w:val="00941796"/>
    <w:rsid w:val="009428E6"/>
    <w:rsid w:val="00943912"/>
    <w:rsid w:val="00944250"/>
    <w:rsid w:val="00944A2E"/>
    <w:rsid w:val="00947FBF"/>
    <w:rsid w:val="0095035B"/>
    <w:rsid w:val="00953564"/>
    <w:rsid w:val="009538A3"/>
    <w:rsid w:val="00956685"/>
    <w:rsid w:val="00957F83"/>
    <w:rsid w:val="009605EF"/>
    <w:rsid w:val="00960BC3"/>
    <w:rsid w:val="00960FE3"/>
    <w:rsid w:val="00961B3E"/>
    <w:rsid w:val="00962528"/>
    <w:rsid w:val="00963353"/>
    <w:rsid w:val="00965923"/>
    <w:rsid w:val="0096756A"/>
    <w:rsid w:val="009724B4"/>
    <w:rsid w:val="0097507F"/>
    <w:rsid w:val="00983E5D"/>
    <w:rsid w:val="0099298B"/>
    <w:rsid w:val="009A1F21"/>
    <w:rsid w:val="009A4901"/>
    <w:rsid w:val="009A5264"/>
    <w:rsid w:val="009A5506"/>
    <w:rsid w:val="009A5E17"/>
    <w:rsid w:val="009A7FE2"/>
    <w:rsid w:val="009B13D0"/>
    <w:rsid w:val="009B260D"/>
    <w:rsid w:val="009C226C"/>
    <w:rsid w:val="009C5C43"/>
    <w:rsid w:val="009D0EB3"/>
    <w:rsid w:val="009D1284"/>
    <w:rsid w:val="009D1495"/>
    <w:rsid w:val="009D2AD8"/>
    <w:rsid w:val="009D437B"/>
    <w:rsid w:val="009D6C5C"/>
    <w:rsid w:val="009D7620"/>
    <w:rsid w:val="009D78B7"/>
    <w:rsid w:val="009E0164"/>
    <w:rsid w:val="009E029A"/>
    <w:rsid w:val="009E1B65"/>
    <w:rsid w:val="009E1F66"/>
    <w:rsid w:val="009E4064"/>
    <w:rsid w:val="009F2B24"/>
    <w:rsid w:val="009F2D61"/>
    <w:rsid w:val="009F3B32"/>
    <w:rsid w:val="009F5CED"/>
    <w:rsid w:val="00A020EF"/>
    <w:rsid w:val="00A03F5A"/>
    <w:rsid w:val="00A05704"/>
    <w:rsid w:val="00A06662"/>
    <w:rsid w:val="00A10C7C"/>
    <w:rsid w:val="00A11795"/>
    <w:rsid w:val="00A12BB6"/>
    <w:rsid w:val="00A157DD"/>
    <w:rsid w:val="00A16DFC"/>
    <w:rsid w:val="00A21664"/>
    <w:rsid w:val="00A244E4"/>
    <w:rsid w:val="00A25350"/>
    <w:rsid w:val="00A27088"/>
    <w:rsid w:val="00A3569D"/>
    <w:rsid w:val="00A4198D"/>
    <w:rsid w:val="00A44BA3"/>
    <w:rsid w:val="00A451F9"/>
    <w:rsid w:val="00A51B08"/>
    <w:rsid w:val="00A550A4"/>
    <w:rsid w:val="00A56482"/>
    <w:rsid w:val="00A60673"/>
    <w:rsid w:val="00A65100"/>
    <w:rsid w:val="00A72611"/>
    <w:rsid w:val="00A744B2"/>
    <w:rsid w:val="00A84BA8"/>
    <w:rsid w:val="00A84FBA"/>
    <w:rsid w:val="00A8660B"/>
    <w:rsid w:val="00A87597"/>
    <w:rsid w:val="00A9114A"/>
    <w:rsid w:val="00AB0CBC"/>
    <w:rsid w:val="00AB31CC"/>
    <w:rsid w:val="00AB3A6E"/>
    <w:rsid w:val="00AB6A29"/>
    <w:rsid w:val="00AB76D9"/>
    <w:rsid w:val="00AC11C2"/>
    <w:rsid w:val="00AC1A6D"/>
    <w:rsid w:val="00AD205F"/>
    <w:rsid w:val="00AD4E3F"/>
    <w:rsid w:val="00AE481E"/>
    <w:rsid w:val="00AE764A"/>
    <w:rsid w:val="00AE7E37"/>
    <w:rsid w:val="00AF0100"/>
    <w:rsid w:val="00AF1872"/>
    <w:rsid w:val="00AF6BA1"/>
    <w:rsid w:val="00AF772A"/>
    <w:rsid w:val="00B024F4"/>
    <w:rsid w:val="00B1216D"/>
    <w:rsid w:val="00B1592E"/>
    <w:rsid w:val="00B16310"/>
    <w:rsid w:val="00B17BF5"/>
    <w:rsid w:val="00B200D9"/>
    <w:rsid w:val="00B20E2A"/>
    <w:rsid w:val="00B212FD"/>
    <w:rsid w:val="00B230FD"/>
    <w:rsid w:val="00B23167"/>
    <w:rsid w:val="00B23D55"/>
    <w:rsid w:val="00B31DAC"/>
    <w:rsid w:val="00B32B2B"/>
    <w:rsid w:val="00B32DD7"/>
    <w:rsid w:val="00B3310B"/>
    <w:rsid w:val="00B3343A"/>
    <w:rsid w:val="00B3653D"/>
    <w:rsid w:val="00B401CB"/>
    <w:rsid w:val="00B4035C"/>
    <w:rsid w:val="00B40C1D"/>
    <w:rsid w:val="00B43A58"/>
    <w:rsid w:val="00B51126"/>
    <w:rsid w:val="00B547F6"/>
    <w:rsid w:val="00B549B0"/>
    <w:rsid w:val="00B623FE"/>
    <w:rsid w:val="00B631D9"/>
    <w:rsid w:val="00B6365D"/>
    <w:rsid w:val="00B642F0"/>
    <w:rsid w:val="00B64F8A"/>
    <w:rsid w:val="00B67AAE"/>
    <w:rsid w:val="00B73AF6"/>
    <w:rsid w:val="00B73FC3"/>
    <w:rsid w:val="00B76FF4"/>
    <w:rsid w:val="00B774EE"/>
    <w:rsid w:val="00B80E44"/>
    <w:rsid w:val="00B82813"/>
    <w:rsid w:val="00B82F8B"/>
    <w:rsid w:val="00B83F93"/>
    <w:rsid w:val="00B85AD0"/>
    <w:rsid w:val="00B85BF9"/>
    <w:rsid w:val="00B868CB"/>
    <w:rsid w:val="00B913E2"/>
    <w:rsid w:val="00B91DB0"/>
    <w:rsid w:val="00B946FA"/>
    <w:rsid w:val="00B9570E"/>
    <w:rsid w:val="00B96E7E"/>
    <w:rsid w:val="00B97C7A"/>
    <w:rsid w:val="00BA0F84"/>
    <w:rsid w:val="00BA22F1"/>
    <w:rsid w:val="00BA2448"/>
    <w:rsid w:val="00BA4334"/>
    <w:rsid w:val="00BA5925"/>
    <w:rsid w:val="00BB00E1"/>
    <w:rsid w:val="00BB129F"/>
    <w:rsid w:val="00BB1B89"/>
    <w:rsid w:val="00BB26B3"/>
    <w:rsid w:val="00BB2C95"/>
    <w:rsid w:val="00BB2FBD"/>
    <w:rsid w:val="00BB4A55"/>
    <w:rsid w:val="00BB5CC5"/>
    <w:rsid w:val="00BB654C"/>
    <w:rsid w:val="00BC1F31"/>
    <w:rsid w:val="00BC263F"/>
    <w:rsid w:val="00BC297C"/>
    <w:rsid w:val="00BC2A71"/>
    <w:rsid w:val="00BC2D76"/>
    <w:rsid w:val="00BC4698"/>
    <w:rsid w:val="00BC599C"/>
    <w:rsid w:val="00BD2273"/>
    <w:rsid w:val="00BD3706"/>
    <w:rsid w:val="00BD4BA7"/>
    <w:rsid w:val="00BD71B9"/>
    <w:rsid w:val="00BE01B1"/>
    <w:rsid w:val="00BE2A72"/>
    <w:rsid w:val="00BE57D1"/>
    <w:rsid w:val="00BE7CDE"/>
    <w:rsid w:val="00BF243C"/>
    <w:rsid w:val="00BF78F5"/>
    <w:rsid w:val="00C03B35"/>
    <w:rsid w:val="00C04067"/>
    <w:rsid w:val="00C043B5"/>
    <w:rsid w:val="00C063EC"/>
    <w:rsid w:val="00C0773E"/>
    <w:rsid w:val="00C0785A"/>
    <w:rsid w:val="00C10A94"/>
    <w:rsid w:val="00C11009"/>
    <w:rsid w:val="00C11C3C"/>
    <w:rsid w:val="00C136A3"/>
    <w:rsid w:val="00C13E57"/>
    <w:rsid w:val="00C1428B"/>
    <w:rsid w:val="00C145C5"/>
    <w:rsid w:val="00C1495C"/>
    <w:rsid w:val="00C1716F"/>
    <w:rsid w:val="00C22AC8"/>
    <w:rsid w:val="00C25A92"/>
    <w:rsid w:val="00C277F9"/>
    <w:rsid w:val="00C32997"/>
    <w:rsid w:val="00C34412"/>
    <w:rsid w:val="00C34959"/>
    <w:rsid w:val="00C36851"/>
    <w:rsid w:val="00C45FFC"/>
    <w:rsid w:val="00C47707"/>
    <w:rsid w:val="00C5552C"/>
    <w:rsid w:val="00C56544"/>
    <w:rsid w:val="00C57797"/>
    <w:rsid w:val="00C6194D"/>
    <w:rsid w:val="00C619C5"/>
    <w:rsid w:val="00C61B64"/>
    <w:rsid w:val="00C64555"/>
    <w:rsid w:val="00C656B8"/>
    <w:rsid w:val="00C678CC"/>
    <w:rsid w:val="00C67C9D"/>
    <w:rsid w:val="00C83F05"/>
    <w:rsid w:val="00C842E7"/>
    <w:rsid w:val="00C859FE"/>
    <w:rsid w:val="00C902FA"/>
    <w:rsid w:val="00C916B9"/>
    <w:rsid w:val="00C92C6C"/>
    <w:rsid w:val="00C9303B"/>
    <w:rsid w:val="00C9378C"/>
    <w:rsid w:val="00C974F7"/>
    <w:rsid w:val="00CA235C"/>
    <w:rsid w:val="00CA2AE4"/>
    <w:rsid w:val="00CA3ABB"/>
    <w:rsid w:val="00CA3D39"/>
    <w:rsid w:val="00CA3E70"/>
    <w:rsid w:val="00CA4490"/>
    <w:rsid w:val="00CA45BB"/>
    <w:rsid w:val="00CA5862"/>
    <w:rsid w:val="00CA58E8"/>
    <w:rsid w:val="00CB081B"/>
    <w:rsid w:val="00CB09E1"/>
    <w:rsid w:val="00CB52DC"/>
    <w:rsid w:val="00CB6967"/>
    <w:rsid w:val="00CB7BE8"/>
    <w:rsid w:val="00CC04C0"/>
    <w:rsid w:val="00CC22B9"/>
    <w:rsid w:val="00CC2A44"/>
    <w:rsid w:val="00CC501F"/>
    <w:rsid w:val="00CC5CB3"/>
    <w:rsid w:val="00CC74C7"/>
    <w:rsid w:val="00CD09B9"/>
    <w:rsid w:val="00CD1829"/>
    <w:rsid w:val="00CD3801"/>
    <w:rsid w:val="00CD67BA"/>
    <w:rsid w:val="00CD7D8D"/>
    <w:rsid w:val="00CE0C58"/>
    <w:rsid w:val="00CE38B1"/>
    <w:rsid w:val="00CE51C7"/>
    <w:rsid w:val="00CE607D"/>
    <w:rsid w:val="00CE7BFD"/>
    <w:rsid w:val="00CF1E4F"/>
    <w:rsid w:val="00CF21E6"/>
    <w:rsid w:val="00CF47A2"/>
    <w:rsid w:val="00CF5147"/>
    <w:rsid w:val="00D03DAD"/>
    <w:rsid w:val="00D03E23"/>
    <w:rsid w:val="00D0546B"/>
    <w:rsid w:val="00D06343"/>
    <w:rsid w:val="00D1068D"/>
    <w:rsid w:val="00D10F7D"/>
    <w:rsid w:val="00D13594"/>
    <w:rsid w:val="00D17EB0"/>
    <w:rsid w:val="00D20A6F"/>
    <w:rsid w:val="00D20C49"/>
    <w:rsid w:val="00D25473"/>
    <w:rsid w:val="00D268A7"/>
    <w:rsid w:val="00D30957"/>
    <w:rsid w:val="00D315F8"/>
    <w:rsid w:val="00D32380"/>
    <w:rsid w:val="00D35983"/>
    <w:rsid w:val="00D402E5"/>
    <w:rsid w:val="00D40CBB"/>
    <w:rsid w:val="00D419D2"/>
    <w:rsid w:val="00D43291"/>
    <w:rsid w:val="00D44D39"/>
    <w:rsid w:val="00D457BE"/>
    <w:rsid w:val="00D46D44"/>
    <w:rsid w:val="00D46E2E"/>
    <w:rsid w:val="00D471EB"/>
    <w:rsid w:val="00D50C4B"/>
    <w:rsid w:val="00D5273D"/>
    <w:rsid w:val="00D527EC"/>
    <w:rsid w:val="00D55855"/>
    <w:rsid w:val="00D6240E"/>
    <w:rsid w:val="00D6352E"/>
    <w:rsid w:val="00D64723"/>
    <w:rsid w:val="00D65CA7"/>
    <w:rsid w:val="00D70D33"/>
    <w:rsid w:val="00D721FB"/>
    <w:rsid w:val="00D72EEF"/>
    <w:rsid w:val="00D7799A"/>
    <w:rsid w:val="00D80BE9"/>
    <w:rsid w:val="00D9141D"/>
    <w:rsid w:val="00D918DF"/>
    <w:rsid w:val="00D91B8B"/>
    <w:rsid w:val="00D92E84"/>
    <w:rsid w:val="00D92E85"/>
    <w:rsid w:val="00D93ED3"/>
    <w:rsid w:val="00D9432D"/>
    <w:rsid w:val="00D9436A"/>
    <w:rsid w:val="00D96A2E"/>
    <w:rsid w:val="00DA5446"/>
    <w:rsid w:val="00DA6D3E"/>
    <w:rsid w:val="00DA7912"/>
    <w:rsid w:val="00DC211A"/>
    <w:rsid w:val="00DC7B1E"/>
    <w:rsid w:val="00DD1696"/>
    <w:rsid w:val="00DD2619"/>
    <w:rsid w:val="00DD7364"/>
    <w:rsid w:val="00DE1D63"/>
    <w:rsid w:val="00DE3EC9"/>
    <w:rsid w:val="00DE4F21"/>
    <w:rsid w:val="00DE59E2"/>
    <w:rsid w:val="00DE6C6C"/>
    <w:rsid w:val="00DF08C0"/>
    <w:rsid w:val="00DF143D"/>
    <w:rsid w:val="00DF2D8D"/>
    <w:rsid w:val="00DF3633"/>
    <w:rsid w:val="00DF50EE"/>
    <w:rsid w:val="00DF5990"/>
    <w:rsid w:val="00DF5EEB"/>
    <w:rsid w:val="00E005A0"/>
    <w:rsid w:val="00E04494"/>
    <w:rsid w:val="00E1396A"/>
    <w:rsid w:val="00E15FA4"/>
    <w:rsid w:val="00E206E4"/>
    <w:rsid w:val="00E244D2"/>
    <w:rsid w:val="00E25E30"/>
    <w:rsid w:val="00E26202"/>
    <w:rsid w:val="00E26A34"/>
    <w:rsid w:val="00E276A2"/>
    <w:rsid w:val="00E27EDD"/>
    <w:rsid w:val="00E3030A"/>
    <w:rsid w:val="00E3213B"/>
    <w:rsid w:val="00E3406C"/>
    <w:rsid w:val="00E41C8C"/>
    <w:rsid w:val="00E42426"/>
    <w:rsid w:val="00E43A26"/>
    <w:rsid w:val="00E43C87"/>
    <w:rsid w:val="00E46688"/>
    <w:rsid w:val="00E47384"/>
    <w:rsid w:val="00E538FF"/>
    <w:rsid w:val="00E54890"/>
    <w:rsid w:val="00E56DA0"/>
    <w:rsid w:val="00E60C3E"/>
    <w:rsid w:val="00E64C40"/>
    <w:rsid w:val="00E75091"/>
    <w:rsid w:val="00E83C3D"/>
    <w:rsid w:val="00E85C27"/>
    <w:rsid w:val="00E86543"/>
    <w:rsid w:val="00E90E21"/>
    <w:rsid w:val="00E90E69"/>
    <w:rsid w:val="00E91B32"/>
    <w:rsid w:val="00E929E4"/>
    <w:rsid w:val="00E97A54"/>
    <w:rsid w:val="00EA1D0A"/>
    <w:rsid w:val="00EA240C"/>
    <w:rsid w:val="00EA41D2"/>
    <w:rsid w:val="00EA4B3C"/>
    <w:rsid w:val="00EA512F"/>
    <w:rsid w:val="00EA5D1B"/>
    <w:rsid w:val="00EA6E22"/>
    <w:rsid w:val="00EA74D4"/>
    <w:rsid w:val="00EB1356"/>
    <w:rsid w:val="00EB37FC"/>
    <w:rsid w:val="00EB4B42"/>
    <w:rsid w:val="00EB4F57"/>
    <w:rsid w:val="00EB5267"/>
    <w:rsid w:val="00EC1231"/>
    <w:rsid w:val="00EC23EC"/>
    <w:rsid w:val="00EC241E"/>
    <w:rsid w:val="00EC399B"/>
    <w:rsid w:val="00EC4E7B"/>
    <w:rsid w:val="00EC54B9"/>
    <w:rsid w:val="00EC5DEF"/>
    <w:rsid w:val="00EC7947"/>
    <w:rsid w:val="00EC7BBF"/>
    <w:rsid w:val="00ED101C"/>
    <w:rsid w:val="00ED24B4"/>
    <w:rsid w:val="00ED41AB"/>
    <w:rsid w:val="00ED544F"/>
    <w:rsid w:val="00EE0C31"/>
    <w:rsid w:val="00EE0DBD"/>
    <w:rsid w:val="00EE221D"/>
    <w:rsid w:val="00EE5DC2"/>
    <w:rsid w:val="00EF0A2A"/>
    <w:rsid w:val="00EF2595"/>
    <w:rsid w:val="00EF5A71"/>
    <w:rsid w:val="00EF784C"/>
    <w:rsid w:val="00F146BC"/>
    <w:rsid w:val="00F15CE6"/>
    <w:rsid w:val="00F225B6"/>
    <w:rsid w:val="00F23E66"/>
    <w:rsid w:val="00F25E24"/>
    <w:rsid w:val="00F27218"/>
    <w:rsid w:val="00F27CAF"/>
    <w:rsid w:val="00F3644A"/>
    <w:rsid w:val="00F36F7C"/>
    <w:rsid w:val="00F42877"/>
    <w:rsid w:val="00F43620"/>
    <w:rsid w:val="00F43B5F"/>
    <w:rsid w:val="00F455C8"/>
    <w:rsid w:val="00F529CA"/>
    <w:rsid w:val="00F549DF"/>
    <w:rsid w:val="00F63E3C"/>
    <w:rsid w:val="00F65735"/>
    <w:rsid w:val="00F66EF2"/>
    <w:rsid w:val="00F67621"/>
    <w:rsid w:val="00F676E7"/>
    <w:rsid w:val="00F7135B"/>
    <w:rsid w:val="00F72EC6"/>
    <w:rsid w:val="00F7325E"/>
    <w:rsid w:val="00F73AF1"/>
    <w:rsid w:val="00F75C9E"/>
    <w:rsid w:val="00F82589"/>
    <w:rsid w:val="00F83C16"/>
    <w:rsid w:val="00F84524"/>
    <w:rsid w:val="00F86514"/>
    <w:rsid w:val="00F95000"/>
    <w:rsid w:val="00F951CB"/>
    <w:rsid w:val="00FA26BB"/>
    <w:rsid w:val="00FA34B5"/>
    <w:rsid w:val="00FA556C"/>
    <w:rsid w:val="00FA5D02"/>
    <w:rsid w:val="00FB5967"/>
    <w:rsid w:val="00FB6030"/>
    <w:rsid w:val="00FB783D"/>
    <w:rsid w:val="00FC0034"/>
    <w:rsid w:val="00FC09C3"/>
    <w:rsid w:val="00FC798F"/>
    <w:rsid w:val="00FD0076"/>
    <w:rsid w:val="00FE10FD"/>
    <w:rsid w:val="00FE253C"/>
    <w:rsid w:val="00FE2D90"/>
    <w:rsid w:val="00FE45FB"/>
    <w:rsid w:val="00FE4AAD"/>
    <w:rsid w:val="00FE7463"/>
    <w:rsid w:val="00FF2969"/>
    <w:rsid w:val="00FF329B"/>
    <w:rsid w:val="00FF4948"/>
    <w:rsid w:val="00FF519E"/>
    <w:rsid w:val="00FF7209"/>
    <w:rsid w:val="00FF7778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B2D5"/>
  <w15:docId w15:val="{AD87D5A9-E8D3-4847-B462-2E64EBBC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26"/>
    <w:pPr>
      <w:spacing w:line="280" w:lineRule="atLeast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2426"/>
    <w:pPr>
      <w:keepNext/>
      <w:spacing w:before="240" w:after="60"/>
      <w:outlineLvl w:val="0"/>
    </w:pPr>
    <w:rPr>
      <w:rFonts w:cs="Arial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E42426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E42426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426"/>
    <w:rPr>
      <w:rFonts w:ascii="Calibri" w:hAnsi="Calibri" w:cs="Arial"/>
      <w:bCs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E42426"/>
    <w:rPr>
      <w:rFonts w:ascii="Calibri" w:hAnsi="Calibri" w:cs="Arial"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E42426"/>
    <w:rPr>
      <w:rFonts w:ascii="Calibri" w:hAnsi="Calibri" w:cs="Arial"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qFormat/>
    <w:rsid w:val="00E42426"/>
    <w:pPr>
      <w:tabs>
        <w:tab w:val="right" w:leader="dot" w:pos="8301"/>
      </w:tabs>
      <w:spacing w:before="240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E42426"/>
    <w:pPr>
      <w:tabs>
        <w:tab w:val="right" w:pos="8303"/>
      </w:tabs>
      <w:spacing w:before="120"/>
      <w:ind w:left="720"/>
    </w:pPr>
  </w:style>
  <w:style w:type="paragraph" w:styleId="TOC3">
    <w:name w:val="toc 3"/>
    <w:basedOn w:val="Normal"/>
    <w:next w:val="Normal"/>
    <w:autoRedefine/>
    <w:uiPriority w:val="39"/>
    <w:qFormat/>
    <w:rsid w:val="00E42426"/>
    <w:pPr>
      <w:spacing w:before="120"/>
      <w:ind w:left="1440"/>
    </w:pPr>
  </w:style>
  <w:style w:type="paragraph" w:styleId="Caption">
    <w:name w:val="caption"/>
    <w:basedOn w:val="Normal"/>
    <w:next w:val="Normal"/>
    <w:qFormat/>
    <w:rsid w:val="00E42426"/>
    <w:pPr>
      <w:spacing w:before="120" w:after="120"/>
      <w:jc w:val="center"/>
    </w:pPr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42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DE6C6C"/>
    <w:pPr>
      <w:numPr>
        <w:numId w:val="1"/>
      </w:numPr>
      <w:ind w:left="0"/>
      <w:contextualSpacing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inRow\AppData\Roaming\Microsoft\Templates\Design%20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Design questionnaire.dotx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Row</dc:creator>
  <cp:lastModifiedBy>Iain Row</cp:lastModifiedBy>
  <cp:revision>3</cp:revision>
  <cp:lastPrinted>2013-03-05T15:38:00Z</cp:lastPrinted>
  <dcterms:created xsi:type="dcterms:W3CDTF">2013-03-06T17:04:00Z</dcterms:created>
  <dcterms:modified xsi:type="dcterms:W3CDTF">2021-03-16T17:09:00Z</dcterms:modified>
</cp:coreProperties>
</file>